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41" w:rsidRPr="00E31D41" w:rsidRDefault="00290DE7" w:rsidP="00E31D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D41" w:rsidRPr="00E31D41" w:rsidRDefault="00E31D41" w:rsidP="00E31D41">
      <w:pPr>
        <w:jc w:val="center"/>
        <w:rPr>
          <w:rFonts w:ascii="Times New Roman" w:hAnsi="Times New Roman"/>
          <w:b/>
          <w:sz w:val="28"/>
          <w:szCs w:val="28"/>
        </w:rPr>
      </w:pPr>
      <w:r w:rsidRPr="00E31D41">
        <w:rPr>
          <w:rFonts w:ascii="Times New Roman" w:hAnsi="Times New Roman"/>
          <w:b/>
          <w:sz w:val="28"/>
          <w:szCs w:val="28"/>
        </w:rPr>
        <w:t>КРАСНИНСКАЯ ОКРУЖНАЯ ДУМА</w:t>
      </w:r>
    </w:p>
    <w:p w:rsidR="00E31D41" w:rsidRPr="00E31D41" w:rsidRDefault="00E31D41" w:rsidP="00290DE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E31D41" w:rsidRPr="00E31D41" w:rsidRDefault="00E31D41" w:rsidP="00E31D41">
      <w:pPr>
        <w:jc w:val="center"/>
        <w:rPr>
          <w:rFonts w:ascii="Times New Roman" w:hAnsi="Times New Roman"/>
          <w:b/>
          <w:sz w:val="28"/>
          <w:szCs w:val="28"/>
        </w:rPr>
      </w:pPr>
      <w:r w:rsidRPr="00E31D41">
        <w:rPr>
          <w:rFonts w:ascii="Times New Roman" w:hAnsi="Times New Roman"/>
          <w:b/>
          <w:sz w:val="28"/>
          <w:szCs w:val="28"/>
        </w:rPr>
        <w:t>РЕШЕНИЕ</w:t>
      </w:r>
    </w:p>
    <w:p w:rsidR="00E31D41" w:rsidRPr="00E31D41" w:rsidRDefault="00E31D41" w:rsidP="00E31D41">
      <w:pPr>
        <w:rPr>
          <w:rFonts w:ascii="Times New Roman" w:hAnsi="Times New Roman"/>
          <w:sz w:val="28"/>
          <w:szCs w:val="28"/>
        </w:rPr>
      </w:pPr>
      <w:r w:rsidRPr="00E31D41">
        <w:rPr>
          <w:rFonts w:ascii="Times New Roman" w:hAnsi="Times New Roman"/>
          <w:sz w:val="28"/>
          <w:szCs w:val="28"/>
        </w:rPr>
        <w:t xml:space="preserve">от </w:t>
      </w:r>
      <w:r w:rsidR="00856667">
        <w:rPr>
          <w:rFonts w:ascii="Times New Roman" w:hAnsi="Times New Roman"/>
          <w:sz w:val="28"/>
          <w:szCs w:val="28"/>
        </w:rPr>
        <w:t>25 октября 2024 года</w:t>
      </w:r>
      <w:r w:rsidRPr="00E31D41">
        <w:rPr>
          <w:rFonts w:ascii="Times New Roman" w:hAnsi="Times New Roman"/>
          <w:sz w:val="28"/>
          <w:szCs w:val="28"/>
        </w:rPr>
        <w:tab/>
      </w:r>
      <w:r w:rsidRPr="00E31D41">
        <w:rPr>
          <w:rFonts w:ascii="Times New Roman" w:hAnsi="Times New Roman"/>
          <w:sz w:val="28"/>
          <w:szCs w:val="28"/>
        </w:rPr>
        <w:tab/>
      </w:r>
      <w:r w:rsidRPr="00E31D41">
        <w:rPr>
          <w:rFonts w:ascii="Times New Roman" w:hAnsi="Times New Roman"/>
          <w:sz w:val="28"/>
          <w:szCs w:val="28"/>
        </w:rPr>
        <w:tab/>
      </w:r>
      <w:r w:rsidRPr="00E31D41">
        <w:rPr>
          <w:rFonts w:ascii="Times New Roman" w:hAnsi="Times New Roman"/>
          <w:sz w:val="28"/>
          <w:szCs w:val="28"/>
        </w:rPr>
        <w:tab/>
      </w:r>
      <w:r w:rsidRPr="00E31D41">
        <w:rPr>
          <w:rFonts w:ascii="Times New Roman" w:hAnsi="Times New Roman"/>
          <w:sz w:val="28"/>
          <w:szCs w:val="28"/>
        </w:rPr>
        <w:tab/>
      </w:r>
      <w:r w:rsidRPr="00E31D41">
        <w:rPr>
          <w:rFonts w:ascii="Times New Roman" w:hAnsi="Times New Roman"/>
          <w:sz w:val="28"/>
          <w:szCs w:val="28"/>
        </w:rPr>
        <w:tab/>
      </w:r>
      <w:r w:rsidRPr="00E31D41">
        <w:rPr>
          <w:rFonts w:ascii="Times New Roman" w:hAnsi="Times New Roman"/>
          <w:sz w:val="28"/>
          <w:szCs w:val="28"/>
        </w:rPr>
        <w:tab/>
      </w:r>
      <w:r w:rsidRPr="00E31D41">
        <w:rPr>
          <w:rFonts w:ascii="Times New Roman" w:hAnsi="Times New Roman"/>
          <w:sz w:val="28"/>
          <w:szCs w:val="28"/>
        </w:rPr>
        <w:tab/>
        <w:t xml:space="preserve">№ </w:t>
      </w:r>
      <w:r w:rsidR="00856667">
        <w:rPr>
          <w:rFonts w:ascii="Times New Roman" w:hAnsi="Times New Roman"/>
          <w:sz w:val="28"/>
          <w:szCs w:val="28"/>
        </w:rPr>
        <w:t>23</w:t>
      </w:r>
    </w:p>
    <w:p w:rsidR="00E31D41" w:rsidRPr="00856667" w:rsidRDefault="00E31D41" w:rsidP="00BE0CAD">
      <w:pPr>
        <w:pStyle w:val="a5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290DE7" w:rsidRDefault="00290DE7" w:rsidP="00290DE7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признании утратившими силу</w:t>
      </w:r>
    </w:p>
    <w:p w:rsidR="00290DE7" w:rsidRDefault="00290DE7" w:rsidP="00290DE7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некоторых муниципальных</w:t>
      </w:r>
    </w:p>
    <w:p w:rsidR="00290DE7" w:rsidRDefault="00290DE7" w:rsidP="00290DE7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правовых актов муниципального образования</w:t>
      </w:r>
    </w:p>
    <w:p w:rsidR="00290DE7" w:rsidRDefault="00290DE7" w:rsidP="00290DE7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«Краснинский район» Смоленской области</w:t>
      </w:r>
    </w:p>
    <w:p w:rsidR="00290DE7" w:rsidRDefault="00290DE7" w:rsidP="00290DE7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порядке проведения конкурса</w:t>
      </w:r>
    </w:p>
    <w:p w:rsidR="00290DE7" w:rsidRDefault="00290DE7" w:rsidP="00290DE7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отбору кандидатов на должность Главы</w:t>
      </w:r>
    </w:p>
    <w:p w:rsidR="00290DE7" w:rsidRDefault="00290DE7" w:rsidP="00290DE7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E31D41" w:rsidRPr="00290DE7" w:rsidRDefault="00290DE7" w:rsidP="00290DE7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«Краснинский район» Смоленской области</w:t>
      </w:r>
    </w:p>
    <w:p w:rsidR="00E31D41" w:rsidRPr="00290DE7" w:rsidRDefault="00E31D41" w:rsidP="00BE0CAD">
      <w:pPr>
        <w:pStyle w:val="a5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E31D41" w:rsidRPr="00290DE7" w:rsidRDefault="00E31D41" w:rsidP="00BE0CAD">
      <w:pPr>
        <w:pStyle w:val="a5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BE0CAD" w:rsidRPr="00932F76" w:rsidRDefault="00E31D41" w:rsidP="00BE0CAD">
      <w:pPr>
        <w:pStyle w:val="a5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</w:t>
      </w:r>
      <w:r w:rsidR="00932F76" w:rsidRPr="00932F76">
        <w:rPr>
          <w:rFonts w:ascii="Times New Roman" w:hAnsi="Times New Roman"/>
          <w:color w:val="000000"/>
          <w:sz w:val="28"/>
          <w:szCs w:val="28"/>
        </w:rPr>
        <w:t>инская окружная Дума</w:t>
      </w:r>
    </w:p>
    <w:p w:rsidR="00BE0CAD" w:rsidRPr="00932F76" w:rsidRDefault="00BE0CAD" w:rsidP="00BE0CAD">
      <w:pPr>
        <w:pStyle w:val="a5"/>
        <w:ind w:firstLine="720"/>
        <w:rPr>
          <w:color w:val="000000"/>
          <w:sz w:val="28"/>
          <w:szCs w:val="28"/>
        </w:rPr>
      </w:pPr>
    </w:p>
    <w:p w:rsidR="00596601" w:rsidRPr="00FE5DC0" w:rsidRDefault="00596601" w:rsidP="00BE0CAD">
      <w:pPr>
        <w:pStyle w:val="a5"/>
        <w:ind w:firstLine="720"/>
        <w:rPr>
          <w:color w:val="000000"/>
          <w:sz w:val="20"/>
          <w:szCs w:val="28"/>
        </w:rPr>
      </w:pPr>
    </w:p>
    <w:p w:rsidR="00BE0CAD" w:rsidRDefault="00BE0CAD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 w:rsidRPr="00BE0CAD">
        <w:rPr>
          <w:rFonts w:ascii="Times New Roman" w:hAnsi="Times New Roman"/>
          <w:b/>
          <w:color w:val="000000"/>
          <w:sz w:val="28"/>
          <w:szCs w:val="28"/>
        </w:rPr>
        <w:t>РЕШИЛ</w:t>
      </w:r>
      <w:r w:rsidR="00932F7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BE0CA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E0CAD" w:rsidRPr="00BE0CAD" w:rsidRDefault="00BE0CAD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BE0CAD" w:rsidRDefault="00BE0CAD" w:rsidP="00BE0CA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E31D41" w:rsidRDefault="00302C84" w:rsidP="00E31D41"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75B00">
        <w:rPr>
          <w:rFonts w:ascii="Times New Roman" w:hAnsi="Times New Roman"/>
          <w:color w:val="000000"/>
          <w:sz w:val="28"/>
          <w:szCs w:val="28"/>
        </w:rPr>
        <w:t>решени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932F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D41">
        <w:rPr>
          <w:rFonts w:ascii="Times New Roman" w:hAnsi="Times New Roman"/>
          <w:color w:val="000000"/>
          <w:sz w:val="28"/>
          <w:szCs w:val="28"/>
        </w:rPr>
        <w:t>Красн</w:t>
      </w:r>
      <w:r w:rsidR="00932F76">
        <w:rPr>
          <w:rFonts w:ascii="Times New Roman" w:hAnsi="Times New Roman"/>
          <w:color w:val="000000"/>
          <w:sz w:val="28"/>
          <w:szCs w:val="28"/>
        </w:rPr>
        <w:t xml:space="preserve">инской районной Думы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1D41">
        <w:rPr>
          <w:rFonts w:ascii="Times New Roman" w:hAnsi="Times New Roman"/>
          <w:color w:val="000000"/>
          <w:sz w:val="28"/>
          <w:szCs w:val="28"/>
        </w:rPr>
        <w:t>6 сентября 2023 года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E31D41" w:rsidRPr="00E31D41">
        <w:rPr>
          <w:rFonts w:ascii="Times New Roman" w:hAnsi="Times New Roman"/>
          <w:color w:val="000000"/>
          <w:sz w:val="28"/>
          <w:szCs w:val="28"/>
        </w:rPr>
        <w:t>30</w:t>
      </w:r>
      <w:r w:rsidRPr="00E31D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D41" w:rsidRPr="00E31D41">
        <w:rPr>
          <w:rFonts w:ascii="Times New Roman" w:hAnsi="Times New Roman"/>
          <w:sz w:val="28"/>
          <w:szCs w:val="28"/>
        </w:rPr>
        <w:t>«О конкурсе по отбору кандидатов на должность Главы муниципального образования «Краснинский район» Смоленской области»</w:t>
      </w:r>
      <w:r w:rsidR="00F90B4B">
        <w:rPr>
          <w:rFonts w:ascii="Times New Roman" w:hAnsi="Times New Roman"/>
          <w:color w:val="000000"/>
          <w:sz w:val="28"/>
          <w:szCs w:val="28"/>
        </w:rPr>
        <w:t>.</w:t>
      </w:r>
      <w:r w:rsidR="00E31D41" w:rsidRPr="00E31D41">
        <w:rPr>
          <w:rFonts w:ascii="Times New Roman" w:hAnsi="Times New Roman"/>
          <w:sz w:val="28"/>
          <w:szCs w:val="28"/>
        </w:rPr>
        <w:t xml:space="preserve"> </w:t>
      </w:r>
    </w:p>
    <w:p w:rsidR="00302C84" w:rsidRPr="00C2520F" w:rsidRDefault="00302C84" w:rsidP="00932F76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21FE" w:rsidRPr="002021FE" w:rsidRDefault="00BE0CAD" w:rsidP="002021FE">
      <w:pPr>
        <w:rPr>
          <w:rFonts w:ascii="Calibri" w:eastAsia="SimSun" w:hAnsi="Calibri"/>
          <w:sz w:val="20"/>
          <w:szCs w:val="20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F90B4B">
        <w:rPr>
          <w:rFonts w:ascii="Times New Roman" w:hAnsi="Times New Roman"/>
          <w:color w:val="000000"/>
          <w:sz w:val="28"/>
          <w:szCs w:val="28"/>
        </w:rPr>
        <w:t>Краснинский край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 w:rsidR="007D5D74" w:rsidRPr="00C2520F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99473C" w:rsidRPr="00C2520F">
        <w:rPr>
          <w:rFonts w:ascii="Times New Roman" w:hAnsi="Times New Roman"/>
          <w:color w:val="000000"/>
          <w:sz w:val="28"/>
          <w:szCs w:val="28"/>
        </w:rPr>
        <w:t>«</w:t>
      </w:r>
      <w:r w:rsidR="00E31D41">
        <w:rPr>
          <w:rFonts w:ascii="Times New Roman" w:hAnsi="Times New Roman"/>
          <w:color w:val="000000"/>
          <w:sz w:val="28"/>
          <w:szCs w:val="28"/>
        </w:rPr>
        <w:t>Красн</w:t>
      </w:r>
      <w:r w:rsidR="002B2F1E" w:rsidRPr="00C2520F">
        <w:rPr>
          <w:rFonts w:ascii="Times New Roman" w:hAnsi="Times New Roman"/>
          <w:color w:val="000000"/>
          <w:sz w:val="28"/>
          <w:szCs w:val="28"/>
        </w:rPr>
        <w:t>инский</w:t>
      </w:r>
      <w:r w:rsidR="0099473C" w:rsidRPr="00C2520F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7D5D74" w:rsidRPr="00C2520F">
        <w:rPr>
          <w:rFonts w:ascii="Times New Roman" w:hAnsi="Times New Roman"/>
          <w:color w:val="000000"/>
          <w:sz w:val="28"/>
          <w:szCs w:val="28"/>
        </w:rPr>
        <w:t>» Смоленской области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F90B4B">
        <w:rPr>
          <w:rFonts w:ascii="Times New Roman" w:hAnsi="Times New Roman"/>
          <w:color w:val="000000"/>
          <w:sz w:val="28"/>
          <w:szCs w:val="28"/>
        </w:rPr>
        <w:t>.</w:t>
      </w:r>
    </w:p>
    <w:p w:rsidR="007D5D74" w:rsidRPr="00275B00" w:rsidRDefault="007D5D74" w:rsidP="007D5D7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9473C" w:rsidRDefault="000F3D8D" w:rsidP="0099473C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дня официального опубликования.</w:t>
      </w:r>
    </w:p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0DE7" w:rsidRPr="00290DE7" w:rsidRDefault="00290DE7" w:rsidP="00290DE7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 w:rsidRPr="00290DE7">
        <w:rPr>
          <w:rFonts w:ascii="Times New Roman" w:hAnsi="Times New Roman"/>
          <w:color w:val="1A1A1A"/>
          <w:sz w:val="28"/>
          <w:szCs w:val="28"/>
        </w:rPr>
        <w:t>Председатель                                          Глава муниципального образования</w:t>
      </w:r>
    </w:p>
    <w:p w:rsidR="00290DE7" w:rsidRPr="00290DE7" w:rsidRDefault="00290DE7" w:rsidP="00290DE7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 w:rsidRPr="00290DE7">
        <w:rPr>
          <w:rFonts w:ascii="Times New Roman" w:hAnsi="Times New Roman"/>
          <w:color w:val="1A1A1A"/>
          <w:sz w:val="28"/>
          <w:szCs w:val="28"/>
        </w:rPr>
        <w:t>Краснинской окружной Думы            «Краснинский район» Смоленской области</w:t>
      </w:r>
    </w:p>
    <w:p w:rsidR="00290DE7" w:rsidRPr="003F5933" w:rsidRDefault="00290DE7" w:rsidP="00290DE7">
      <w:pPr>
        <w:shd w:val="clear" w:color="auto" w:fill="FFFFFF"/>
        <w:rPr>
          <w:color w:val="1A1A1A"/>
          <w:sz w:val="26"/>
          <w:szCs w:val="26"/>
        </w:rPr>
      </w:pPr>
    </w:p>
    <w:p w:rsidR="00290DE7" w:rsidRPr="00290DE7" w:rsidRDefault="00290DE7" w:rsidP="00290DE7">
      <w:pPr>
        <w:shd w:val="clear" w:color="auto" w:fill="FFFFFF"/>
        <w:rPr>
          <w:rFonts w:ascii="Times New Roman" w:hAnsi="Times New Roman"/>
          <w:b/>
          <w:color w:val="1A1A1A"/>
          <w:sz w:val="28"/>
          <w:szCs w:val="28"/>
        </w:rPr>
      </w:pPr>
      <w:r w:rsidRPr="00290DE7">
        <w:rPr>
          <w:rFonts w:ascii="Times New Roman" w:hAnsi="Times New Roman"/>
          <w:color w:val="1A1A1A"/>
          <w:sz w:val="28"/>
          <w:szCs w:val="28"/>
        </w:rPr>
        <w:t xml:space="preserve">_______ </w:t>
      </w:r>
      <w:r w:rsidR="00856667">
        <w:rPr>
          <w:rFonts w:ascii="Times New Roman" w:hAnsi="Times New Roman"/>
          <w:b/>
          <w:color w:val="1A1A1A"/>
          <w:sz w:val="28"/>
          <w:szCs w:val="28"/>
        </w:rPr>
        <w:t>И.В. Тимошенков</w:t>
      </w:r>
      <w:r w:rsidRPr="00290DE7">
        <w:rPr>
          <w:rFonts w:ascii="Times New Roman" w:hAnsi="Times New Roman"/>
          <w:b/>
          <w:color w:val="1A1A1A"/>
          <w:sz w:val="28"/>
          <w:szCs w:val="28"/>
        </w:rPr>
        <w:t xml:space="preserve">                                  </w:t>
      </w:r>
      <w:r w:rsidRPr="00290DE7">
        <w:rPr>
          <w:rFonts w:ascii="Times New Roman" w:hAnsi="Times New Roman"/>
          <w:color w:val="1A1A1A"/>
          <w:sz w:val="28"/>
          <w:szCs w:val="28"/>
        </w:rPr>
        <w:t xml:space="preserve">________ </w:t>
      </w:r>
      <w:r w:rsidRPr="00290DE7">
        <w:rPr>
          <w:rFonts w:ascii="Times New Roman" w:hAnsi="Times New Roman"/>
          <w:b/>
          <w:color w:val="1A1A1A"/>
          <w:sz w:val="28"/>
          <w:szCs w:val="28"/>
        </w:rPr>
        <w:t>С.В. Архипенков</w:t>
      </w:r>
    </w:p>
    <w:p w:rsidR="007D5D74" w:rsidRPr="00290DE7" w:rsidRDefault="007D5D74" w:rsidP="00302C84">
      <w:pPr>
        <w:pStyle w:val="2"/>
        <w:ind w:firstLine="709"/>
        <w:rPr>
          <w:rFonts w:ascii="Times New Roman" w:hAnsi="Times New Roman" w:cs="Times New Roman"/>
          <w:sz w:val="28"/>
        </w:rPr>
      </w:pPr>
    </w:p>
    <w:sectPr w:rsidR="007D5D74" w:rsidRPr="00290DE7" w:rsidSect="00290DE7">
      <w:headerReference w:type="even" r:id="rId8"/>
      <w:headerReference w:type="default" r:id="rId9"/>
      <w:pgSz w:w="11906" w:h="16838"/>
      <w:pgMar w:top="709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EB6" w:rsidRDefault="009E5EB6" w:rsidP="005C7CE0">
      <w:r>
        <w:separator/>
      </w:r>
    </w:p>
  </w:endnote>
  <w:endnote w:type="continuationSeparator" w:id="1">
    <w:p w:rsidR="009E5EB6" w:rsidRDefault="009E5EB6" w:rsidP="005C7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EB6" w:rsidRDefault="009E5EB6" w:rsidP="005C7CE0">
      <w:r>
        <w:separator/>
      </w:r>
    </w:p>
  </w:footnote>
  <w:footnote w:type="continuationSeparator" w:id="1">
    <w:p w:rsidR="009E5EB6" w:rsidRDefault="009E5EB6" w:rsidP="005C7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AD" w:rsidRDefault="0058294C" w:rsidP="00BE0CA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0CA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0CAD">
      <w:rPr>
        <w:rStyle w:val="af1"/>
        <w:noProof/>
      </w:rPr>
      <w:t>5</w:t>
    </w:r>
    <w:r>
      <w:rPr>
        <w:rStyle w:val="af1"/>
      </w:rPr>
      <w:fldChar w:fldCharType="end"/>
    </w:r>
  </w:p>
  <w:p w:rsidR="00BE0CAD" w:rsidRDefault="00BE0CAD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D8D" w:rsidRDefault="0058294C">
    <w:pPr>
      <w:pStyle w:val="af"/>
      <w:jc w:val="center"/>
    </w:pPr>
    <w:fldSimple w:instr=" PAGE   \* MERGEFORMAT ">
      <w:r w:rsidR="00290DE7">
        <w:rPr>
          <w:noProof/>
        </w:rPr>
        <w:t>2</w:t>
      </w:r>
    </w:fldSimple>
  </w:p>
  <w:p w:rsidR="00BE0CAD" w:rsidRDefault="00BE0CAD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36"/>
  </w:num>
  <w:num w:numId="7">
    <w:abstractNumId w:val="34"/>
  </w:num>
  <w:num w:numId="8">
    <w:abstractNumId w:val="4"/>
  </w:num>
  <w:num w:numId="9">
    <w:abstractNumId w:val="8"/>
  </w:num>
  <w:num w:numId="10">
    <w:abstractNumId w:val="38"/>
  </w:num>
  <w:num w:numId="11">
    <w:abstractNumId w:val="39"/>
  </w:num>
  <w:num w:numId="12">
    <w:abstractNumId w:val="2"/>
  </w:num>
  <w:num w:numId="13">
    <w:abstractNumId w:val="23"/>
  </w:num>
  <w:num w:numId="14">
    <w:abstractNumId w:val="35"/>
  </w:num>
  <w:num w:numId="15">
    <w:abstractNumId w:val="32"/>
  </w:num>
  <w:num w:numId="16">
    <w:abstractNumId w:val="30"/>
  </w:num>
  <w:num w:numId="17">
    <w:abstractNumId w:val="5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28"/>
  </w:num>
  <w:num w:numId="27">
    <w:abstractNumId w:val="26"/>
  </w:num>
  <w:num w:numId="28">
    <w:abstractNumId w:val="37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14"/>
  </w:num>
  <w:num w:numId="38">
    <w:abstractNumId w:val="31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D0CE6"/>
    <w:rsid w:val="00016914"/>
    <w:rsid w:val="00095EA4"/>
    <w:rsid w:val="000C21AC"/>
    <w:rsid w:val="000D0CE6"/>
    <w:rsid w:val="000F36F4"/>
    <w:rsid w:val="000F3D8D"/>
    <w:rsid w:val="001020BB"/>
    <w:rsid w:val="001608E6"/>
    <w:rsid w:val="001D5948"/>
    <w:rsid w:val="001D6300"/>
    <w:rsid w:val="002021FE"/>
    <w:rsid w:val="0021411E"/>
    <w:rsid w:val="00221A10"/>
    <w:rsid w:val="00250A2E"/>
    <w:rsid w:val="0026527F"/>
    <w:rsid w:val="00290DE7"/>
    <w:rsid w:val="002B2F1E"/>
    <w:rsid w:val="002D416F"/>
    <w:rsid w:val="00302C84"/>
    <w:rsid w:val="00315CDC"/>
    <w:rsid w:val="00331729"/>
    <w:rsid w:val="00354FF1"/>
    <w:rsid w:val="00384CCD"/>
    <w:rsid w:val="004C7538"/>
    <w:rsid w:val="004F56D7"/>
    <w:rsid w:val="005275A2"/>
    <w:rsid w:val="00562646"/>
    <w:rsid w:val="0058294C"/>
    <w:rsid w:val="00596601"/>
    <w:rsid w:val="005C7CE0"/>
    <w:rsid w:val="00633D1B"/>
    <w:rsid w:val="00655316"/>
    <w:rsid w:val="00660A1F"/>
    <w:rsid w:val="006A7BC2"/>
    <w:rsid w:val="006F64F8"/>
    <w:rsid w:val="007015C7"/>
    <w:rsid w:val="00743C17"/>
    <w:rsid w:val="0076405B"/>
    <w:rsid w:val="00770392"/>
    <w:rsid w:val="0078262F"/>
    <w:rsid w:val="007D5D74"/>
    <w:rsid w:val="00856667"/>
    <w:rsid w:val="00863DBD"/>
    <w:rsid w:val="00865284"/>
    <w:rsid w:val="008C03C8"/>
    <w:rsid w:val="008E7F32"/>
    <w:rsid w:val="00932F76"/>
    <w:rsid w:val="00937222"/>
    <w:rsid w:val="00983C82"/>
    <w:rsid w:val="0099473C"/>
    <w:rsid w:val="009E5EB6"/>
    <w:rsid w:val="009E7DB5"/>
    <w:rsid w:val="00A0641E"/>
    <w:rsid w:val="00A50E30"/>
    <w:rsid w:val="00A9353A"/>
    <w:rsid w:val="00AB16C1"/>
    <w:rsid w:val="00AD5844"/>
    <w:rsid w:val="00B115C0"/>
    <w:rsid w:val="00B512BB"/>
    <w:rsid w:val="00B674AC"/>
    <w:rsid w:val="00B74811"/>
    <w:rsid w:val="00BE0704"/>
    <w:rsid w:val="00BE0CAD"/>
    <w:rsid w:val="00C2520F"/>
    <w:rsid w:val="00C34460"/>
    <w:rsid w:val="00C47507"/>
    <w:rsid w:val="00D30CFE"/>
    <w:rsid w:val="00E31007"/>
    <w:rsid w:val="00E31D41"/>
    <w:rsid w:val="00E67697"/>
    <w:rsid w:val="00E71EB0"/>
    <w:rsid w:val="00E818FE"/>
    <w:rsid w:val="00E9472A"/>
    <w:rsid w:val="00EB6EF3"/>
    <w:rsid w:val="00EF37ED"/>
    <w:rsid w:val="00F9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5D7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5D74"/>
    <w:pPr>
      <w:jc w:val="center"/>
    </w:pPr>
    <w:rPr>
      <w:b/>
    </w:rPr>
  </w:style>
  <w:style w:type="character" w:customStyle="1" w:styleId="a4">
    <w:name w:val="Название Знак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7D5D74"/>
    <w:pPr>
      <w:ind w:firstLine="709"/>
    </w:pPr>
  </w:style>
  <w:style w:type="character" w:customStyle="1" w:styleId="a6">
    <w:name w:val="Основной текст с отступом Знак"/>
    <w:link w:val="a5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D5D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7D5D7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character" w:styleId="HTML">
    <w:name w:val="HTML Variable"/>
    <w:aliases w:val="!Ссылки в документе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D5D7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D5D7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D5D7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D5D7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D5D74"/>
    <w:pPr>
      <w:spacing w:after="120"/>
    </w:pPr>
  </w:style>
  <w:style w:type="character" w:customStyle="1" w:styleId="ae">
    <w:name w:val="Основной текст Знак"/>
    <w:link w:val="ad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footer"/>
    <w:basedOn w:val="a"/>
    <w:link w:val="af3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link w:val="af2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link w:val="af4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D5D74"/>
    <w:rPr>
      <w:vertAlign w:val="superscript"/>
    </w:rPr>
  </w:style>
  <w:style w:type="paragraph" w:styleId="af7">
    <w:name w:val="Document Map"/>
    <w:basedOn w:val="a"/>
    <w:link w:val="af8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link w:val="af7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9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a">
    <w:name w:val="Strong"/>
    <w:uiPriority w:val="22"/>
    <w:qFormat/>
    <w:rsid w:val="007D5D74"/>
    <w:rPr>
      <w:b/>
      <w:bCs/>
    </w:rPr>
  </w:style>
  <w:style w:type="paragraph" w:styleId="afb">
    <w:name w:val="endnote text"/>
    <w:basedOn w:val="a"/>
    <w:link w:val="afc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c">
    <w:name w:val="Текст концевой сноски Знак"/>
    <w:link w:val="afb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1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e">
    <w:name w:val="No Spacing"/>
    <w:uiPriority w:val="1"/>
    <w:qFormat/>
    <w:rsid w:val="007D5D74"/>
    <w:rPr>
      <w:rFonts w:ascii="Times New Roman" w:eastAsia="Times New Roman" w:hAnsi="Times New Roman"/>
    </w:rPr>
  </w:style>
  <w:style w:type="paragraph" w:customStyle="1" w:styleId="12">
    <w:name w:val="Заголовок1"/>
    <w:basedOn w:val="a"/>
    <w:next w:val="ad"/>
    <w:link w:val="aff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f">
    <w:name w:val="Заголовок Знак"/>
    <w:link w:val="12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0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1">
    <w:name w:val="Table Grid"/>
    <w:basedOn w:val="a1"/>
    <w:uiPriority w:val="59"/>
    <w:rsid w:val="007D5D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uma\Desktop\&#1052;&#1086;&#1080;%20&#1076;&#1086;&#1082;&#1091;&#1084;&#1077;&#1085;&#1090;&#1099;\&#1052;&#1054;&#1048;%20&#1044;&#1054;&#1050;&#1059;&#1052;&#1045;&#1053;&#1058;&#1067;\&#1047;&#1040;&#1057;&#1045;&#1044;&#1040;&#1053;&#1048;&#1071;%20&#1044;&#1059;&#1052;&#1067;\&#1047;&#1040;&#1057;&#1045;&#1044;&#1040;&#1053;&#1048;&#1071;%20&#1044;&#1059;&#1052;&#1067;%202024%20&#1043;&#1054;&#1044;\&#1054;&#1050;&#1058;&#1071;&#1041;&#1056;&#1068;\&#1055;&#1045;&#1056;&#1042;&#1054;&#1045;%20&#1047;&#1040;&#1057;&#1045;&#1044;&#1040;&#1053;&#1048;&#1045;%2025.10.2024\&#1055;&#1056;&#1054;&#1045;&#1050;&#1058;&#1067;%20&#1056;&#1045;&#1064;&#1045;&#1053;&#1048;&#1049;\23%20&#1055;&#1088;&#1086;&#1077;&#1082;&#1090;%20&#1088;&#1077;&#1096;&#1077;&#1085;&#1080;&#1103;%20&#1091;&#1090;&#1088;&#1072;&#1090;&#1072;%20&#1089;&#1080;&#1083;&#1099;%20&#1082;&#1086;&#1085;&#1082;&#1091;&#1088;&#1089;%20&#1043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 Проект решения утрата силы конкурс Главы</Template>
  <TotalTime>10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</cp:revision>
  <cp:lastPrinted>2024-10-24T15:12:00Z</cp:lastPrinted>
  <dcterms:created xsi:type="dcterms:W3CDTF">2024-10-24T15:06:00Z</dcterms:created>
  <dcterms:modified xsi:type="dcterms:W3CDTF">2024-10-25T08:57:00Z</dcterms:modified>
</cp:coreProperties>
</file>