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E7" w:rsidRDefault="00290DE7" w:rsidP="00290DE7">
      <w:pPr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E31D41" w:rsidRPr="00E31D41" w:rsidRDefault="00290DE7" w:rsidP="00E31D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D41" w:rsidRPr="00E31D41" w:rsidRDefault="00E31D41" w:rsidP="00E31D41">
      <w:pPr>
        <w:jc w:val="center"/>
        <w:rPr>
          <w:rFonts w:ascii="Times New Roman" w:hAnsi="Times New Roman"/>
          <w:b/>
          <w:sz w:val="28"/>
          <w:szCs w:val="28"/>
        </w:rPr>
      </w:pPr>
      <w:r w:rsidRPr="00E31D41">
        <w:rPr>
          <w:rFonts w:ascii="Times New Roman" w:hAnsi="Times New Roman"/>
          <w:b/>
          <w:sz w:val="28"/>
          <w:szCs w:val="28"/>
        </w:rPr>
        <w:t>КРАСНИНСКАЯ ОКРУЖНАЯ ДУМА</w:t>
      </w:r>
    </w:p>
    <w:p w:rsidR="00E31D41" w:rsidRPr="00E31D41" w:rsidRDefault="00E31D41" w:rsidP="00290DE7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31D41" w:rsidRPr="00E31D41" w:rsidRDefault="00E31D41" w:rsidP="00E31D41">
      <w:pPr>
        <w:jc w:val="center"/>
        <w:rPr>
          <w:rFonts w:ascii="Times New Roman" w:hAnsi="Times New Roman"/>
          <w:b/>
          <w:sz w:val="28"/>
          <w:szCs w:val="28"/>
        </w:rPr>
      </w:pPr>
      <w:r w:rsidRPr="00E31D41">
        <w:rPr>
          <w:rFonts w:ascii="Times New Roman" w:hAnsi="Times New Roman"/>
          <w:b/>
          <w:sz w:val="28"/>
          <w:szCs w:val="28"/>
        </w:rPr>
        <w:t>РЕШЕНИЕ</w:t>
      </w:r>
    </w:p>
    <w:p w:rsidR="00E31D41" w:rsidRPr="00E31D41" w:rsidRDefault="00E31D41" w:rsidP="00E31D41">
      <w:pPr>
        <w:rPr>
          <w:rFonts w:ascii="Times New Roman" w:hAnsi="Times New Roman"/>
          <w:sz w:val="28"/>
          <w:szCs w:val="28"/>
        </w:rPr>
      </w:pPr>
      <w:r w:rsidRPr="00E31D41">
        <w:rPr>
          <w:rFonts w:ascii="Times New Roman" w:hAnsi="Times New Roman"/>
          <w:sz w:val="28"/>
          <w:szCs w:val="28"/>
        </w:rPr>
        <w:t>от _____________</w:t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</w:r>
      <w:r w:rsidRPr="00E31D41">
        <w:rPr>
          <w:rFonts w:ascii="Times New Roman" w:hAnsi="Times New Roman"/>
          <w:sz w:val="28"/>
          <w:szCs w:val="28"/>
        </w:rPr>
        <w:tab/>
        <w:t>№ ____</w:t>
      </w:r>
    </w:p>
    <w:p w:rsidR="00E31D41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признании утратившими силу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некоторых муниципальных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правовых актов муниципального образования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«Краснинский район» Смоленской области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порядке проведения конкурса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отбору кандидатов на должность Главы</w:t>
      </w:r>
    </w:p>
    <w:p w:rsid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E31D41" w:rsidRPr="00290DE7" w:rsidRDefault="00290DE7" w:rsidP="00290DE7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«Краснинский район» Смоленской области</w:t>
      </w:r>
    </w:p>
    <w:p w:rsidR="00E31D41" w:rsidRPr="00290DE7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E31D41" w:rsidRPr="00290DE7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BE0CAD" w:rsidRPr="00932F76" w:rsidRDefault="00E31D41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</w:t>
      </w:r>
      <w:r w:rsidR="00932F76" w:rsidRPr="00932F76">
        <w:rPr>
          <w:rFonts w:ascii="Times New Roman" w:hAnsi="Times New Roman"/>
          <w:color w:val="000000"/>
          <w:sz w:val="28"/>
          <w:szCs w:val="28"/>
        </w:rPr>
        <w:t>инская окружная Дума</w:t>
      </w:r>
    </w:p>
    <w:p w:rsidR="00BE0CAD" w:rsidRPr="00932F76" w:rsidRDefault="00BE0CAD" w:rsidP="00BE0CAD">
      <w:pPr>
        <w:pStyle w:val="a5"/>
        <w:ind w:firstLine="720"/>
        <w:rPr>
          <w:color w:val="000000"/>
          <w:sz w:val="28"/>
          <w:szCs w:val="28"/>
        </w:rPr>
      </w:pP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="00932F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E0CA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E31D41" w:rsidRDefault="00302C84" w:rsidP="00E31D41"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932F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41">
        <w:rPr>
          <w:rFonts w:ascii="Times New Roman" w:hAnsi="Times New Roman"/>
          <w:color w:val="000000"/>
          <w:sz w:val="28"/>
          <w:szCs w:val="28"/>
        </w:rPr>
        <w:t>Красн</w:t>
      </w:r>
      <w:r w:rsidR="00932F76">
        <w:rPr>
          <w:rFonts w:ascii="Times New Roman" w:hAnsi="Times New Roman"/>
          <w:color w:val="000000"/>
          <w:sz w:val="28"/>
          <w:szCs w:val="28"/>
        </w:rPr>
        <w:t xml:space="preserve">инской районной Думы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1D41">
        <w:rPr>
          <w:rFonts w:ascii="Times New Roman" w:hAnsi="Times New Roman"/>
          <w:color w:val="000000"/>
          <w:sz w:val="28"/>
          <w:szCs w:val="28"/>
        </w:rPr>
        <w:t>6 сентября 2023 года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E31D41" w:rsidRPr="00E31D41">
        <w:rPr>
          <w:rFonts w:ascii="Times New Roman" w:hAnsi="Times New Roman"/>
          <w:color w:val="000000"/>
          <w:sz w:val="28"/>
          <w:szCs w:val="28"/>
        </w:rPr>
        <w:t>30</w:t>
      </w:r>
      <w:r w:rsidRPr="00E31D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1D41" w:rsidRPr="00E31D41">
        <w:rPr>
          <w:rFonts w:ascii="Times New Roman" w:hAnsi="Times New Roman"/>
          <w:sz w:val="28"/>
          <w:szCs w:val="28"/>
        </w:rPr>
        <w:t>«О конкурсе по отбору кандидатов на должность Главы муниципального образования «Краснинский район» Смоленской области»</w:t>
      </w:r>
      <w:r w:rsidR="00F90B4B">
        <w:rPr>
          <w:rFonts w:ascii="Times New Roman" w:hAnsi="Times New Roman"/>
          <w:color w:val="000000"/>
          <w:sz w:val="28"/>
          <w:szCs w:val="28"/>
        </w:rPr>
        <w:t>.</w:t>
      </w:r>
      <w:r w:rsidR="00E31D41" w:rsidRPr="00E31D41">
        <w:rPr>
          <w:rFonts w:ascii="Times New Roman" w:hAnsi="Times New Roman"/>
          <w:sz w:val="28"/>
          <w:szCs w:val="28"/>
        </w:rPr>
        <w:t xml:space="preserve"> </w:t>
      </w:r>
    </w:p>
    <w:p w:rsidR="00302C84" w:rsidRPr="00C2520F" w:rsidRDefault="00302C84" w:rsidP="00932F76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21FE" w:rsidRPr="002021FE" w:rsidRDefault="00BE0CAD" w:rsidP="002021FE">
      <w:pPr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90B4B">
        <w:rPr>
          <w:rFonts w:ascii="Times New Roman" w:hAnsi="Times New Roman"/>
          <w:color w:val="000000"/>
          <w:sz w:val="28"/>
          <w:szCs w:val="28"/>
        </w:rPr>
        <w:t>Краснинский край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C2520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99473C" w:rsidRPr="00C2520F">
        <w:rPr>
          <w:rFonts w:ascii="Times New Roman" w:hAnsi="Times New Roman"/>
          <w:color w:val="000000"/>
          <w:sz w:val="28"/>
          <w:szCs w:val="28"/>
        </w:rPr>
        <w:t>«</w:t>
      </w:r>
      <w:r w:rsidR="00E31D41">
        <w:rPr>
          <w:rFonts w:ascii="Times New Roman" w:hAnsi="Times New Roman"/>
          <w:color w:val="000000"/>
          <w:sz w:val="28"/>
          <w:szCs w:val="28"/>
        </w:rPr>
        <w:t>Красн</w:t>
      </w:r>
      <w:r w:rsidR="002B2F1E" w:rsidRPr="00C2520F">
        <w:rPr>
          <w:rFonts w:ascii="Times New Roman" w:hAnsi="Times New Roman"/>
          <w:color w:val="000000"/>
          <w:sz w:val="28"/>
          <w:szCs w:val="28"/>
        </w:rPr>
        <w:t>инский</w:t>
      </w:r>
      <w:r w:rsidR="0099473C" w:rsidRPr="00C2520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7D5D74" w:rsidRPr="00C2520F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F90B4B">
        <w:rPr>
          <w:rFonts w:ascii="Times New Roman" w:hAnsi="Times New Roman"/>
          <w:color w:val="000000"/>
          <w:sz w:val="28"/>
          <w:szCs w:val="28"/>
        </w:rPr>
        <w:t>.</w:t>
      </w:r>
    </w:p>
    <w:p w:rsidR="007D5D74" w:rsidRPr="00275B00" w:rsidRDefault="007D5D74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0DE7" w:rsidRPr="00290DE7" w:rsidRDefault="00290DE7" w:rsidP="00290DE7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290DE7">
        <w:rPr>
          <w:rFonts w:ascii="Times New Roman" w:hAnsi="Times New Roman"/>
          <w:color w:val="1A1A1A"/>
          <w:sz w:val="28"/>
          <w:szCs w:val="28"/>
        </w:rPr>
        <w:t>Председатель                                          Глава муниципального образования</w:t>
      </w:r>
    </w:p>
    <w:p w:rsidR="00290DE7" w:rsidRPr="00290DE7" w:rsidRDefault="00290DE7" w:rsidP="00290DE7">
      <w:pPr>
        <w:shd w:val="clear" w:color="auto" w:fill="FFFFFF"/>
        <w:rPr>
          <w:rFonts w:ascii="Times New Roman" w:hAnsi="Times New Roman"/>
          <w:color w:val="1A1A1A"/>
          <w:sz w:val="28"/>
          <w:szCs w:val="28"/>
        </w:rPr>
      </w:pPr>
      <w:r w:rsidRPr="00290DE7">
        <w:rPr>
          <w:rFonts w:ascii="Times New Roman" w:hAnsi="Times New Roman"/>
          <w:color w:val="1A1A1A"/>
          <w:sz w:val="28"/>
          <w:szCs w:val="28"/>
        </w:rPr>
        <w:t>Краснинской окружной Думы            «Краснинский район» Смоленской области</w:t>
      </w:r>
    </w:p>
    <w:p w:rsidR="00290DE7" w:rsidRPr="003F5933" w:rsidRDefault="00290DE7" w:rsidP="00290DE7">
      <w:pPr>
        <w:shd w:val="clear" w:color="auto" w:fill="FFFFFF"/>
        <w:rPr>
          <w:color w:val="1A1A1A"/>
          <w:sz w:val="26"/>
          <w:szCs w:val="26"/>
        </w:rPr>
      </w:pPr>
    </w:p>
    <w:p w:rsidR="00290DE7" w:rsidRPr="00290DE7" w:rsidRDefault="00290DE7" w:rsidP="00290DE7">
      <w:pPr>
        <w:shd w:val="clear" w:color="auto" w:fill="FFFFFF"/>
        <w:rPr>
          <w:rFonts w:ascii="Times New Roman" w:hAnsi="Times New Roman"/>
          <w:b/>
          <w:color w:val="1A1A1A"/>
          <w:sz w:val="28"/>
          <w:szCs w:val="28"/>
        </w:rPr>
      </w:pPr>
      <w:r w:rsidRPr="00290DE7">
        <w:rPr>
          <w:rFonts w:ascii="Times New Roman" w:hAnsi="Times New Roman"/>
          <w:color w:val="1A1A1A"/>
          <w:sz w:val="28"/>
          <w:szCs w:val="28"/>
        </w:rPr>
        <w:t xml:space="preserve">_______ </w:t>
      </w:r>
      <w:r w:rsidRPr="00290DE7">
        <w:rPr>
          <w:rFonts w:ascii="Times New Roman" w:hAnsi="Times New Roman"/>
          <w:b/>
          <w:color w:val="1A1A1A"/>
          <w:sz w:val="28"/>
          <w:szCs w:val="28"/>
        </w:rPr>
        <w:t xml:space="preserve">Инициалы, Фамилия                                  </w:t>
      </w:r>
      <w:r w:rsidRPr="00290DE7">
        <w:rPr>
          <w:rFonts w:ascii="Times New Roman" w:hAnsi="Times New Roman"/>
          <w:color w:val="1A1A1A"/>
          <w:sz w:val="28"/>
          <w:szCs w:val="28"/>
        </w:rPr>
        <w:t xml:space="preserve">________ </w:t>
      </w:r>
      <w:r w:rsidRPr="00290DE7">
        <w:rPr>
          <w:rFonts w:ascii="Times New Roman" w:hAnsi="Times New Roman"/>
          <w:b/>
          <w:color w:val="1A1A1A"/>
          <w:sz w:val="28"/>
          <w:szCs w:val="28"/>
        </w:rPr>
        <w:t>С.В. Архипенков</w:t>
      </w:r>
    </w:p>
    <w:p w:rsidR="007D5D74" w:rsidRPr="00290DE7" w:rsidRDefault="007D5D74" w:rsidP="00302C84">
      <w:pPr>
        <w:pStyle w:val="2"/>
        <w:ind w:firstLine="709"/>
        <w:rPr>
          <w:rFonts w:ascii="Times New Roman" w:hAnsi="Times New Roman" w:cs="Times New Roman"/>
          <w:sz w:val="28"/>
        </w:rPr>
      </w:pPr>
    </w:p>
    <w:sectPr w:rsidR="007D5D74" w:rsidRPr="00290DE7" w:rsidSect="00290DE7">
      <w:headerReference w:type="even" r:id="rId8"/>
      <w:headerReference w:type="default" r:id="rId9"/>
      <w:pgSz w:w="11906" w:h="16838"/>
      <w:pgMar w:top="709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CE6" w:rsidRDefault="000D0CE6" w:rsidP="005C7CE0">
      <w:r>
        <w:separator/>
      </w:r>
    </w:p>
  </w:endnote>
  <w:endnote w:type="continuationSeparator" w:id="1">
    <w:p w:rsidR="000D0CE6" w:rsidRDefault="000D0CE6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CE6" w:rsidRDefault="000D0CE6" w:rsidP="005C7CE0">
      <w:r>
        <w:separator/>
      </w:r>
    </w:p>
  </w:footnote>
  <w:footnote w:type="continuationSeparator" w:id="1">
    <w:p w:rsidR="000D0CE6" w:rsidRDefault="000D0CE6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633D1B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8D" w:rsidRDefault="00302C84">
    <w:pPr>
      <w:pStyle w:val="af"/>
      <w:jc w:val="center"/>
    </w:pPr>
    <w:fldSimple w:instr=" PAGE   \* MERGEFORMAT ">
      <w:r w:rsidR="00290DE7">
        <w:rPr>
          <w:noProof/>
        </w:rPr>
        <w:t>2</w:t>
      </w:r>
    </w:fldSimple>
  </w:p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D0CE6"/>
    <w:rsid w:val="00016914"/>
    <w:rsid w:val="00095EA4"/>
    <w:rsid w:val="000C21AC"/>
    <w:rsid w:val="000D0CE6"/>
    <w:rsid w:val="000F36F4"/>
    <w:rsid w:val="000F3D8D"/>
    <w:rsid w:val="001020BB"/>
    <w:rsid w:val="001608E6"/>
    <w:rsid w:val="001D5948"/>
    <w:rsid w:val="001D6300"/>
    <w:rsid w:val="002021FE"/>
    <w:rsid w:val="0021411E"/>
    <w:rsid w:val="00221A10"/>
    <w:rsid w:val="00250A2E"/>
    <w:rsid w:val="0026527F"/>
    <w:rsid w:val="00290DE7"/>
    <w:rsid w:val="002B2F1E"/>
    <w:rsid w:val="002D416F"/>
    <w:rsid w:val="00302C84"/>
    <w:rsid w:val="00315CDC"/>
    <w:rsid w:val="00331729"/>
    <w:rsid w:val="00354FF1"/>
    <w:rsid w:val="00384CCD"/>
    <w:rsid w:val="004C7538"/>
    <w:rsid w:val="004F56D7"/>
    <w:rsid w:val="005275A2"/>
    <w:rsid w:val="00562646"/>
    <w:rsid w:val="00596601"/>
    <w:rsid w:val="005C7CE0"/>
    <w:rsid w:val="00633D1B"/>
    <w:rsid w:val="00655316"/>
    <w:rsid w:val="00660A1F"/>
    <w:rsid w:val="006A7BC2"/>
    <w:rsid w:val="006F64F8"/>
    <w:rsid w:val="007015C7"/>
    <w:rsid w:val="00743C17"/>
    <w:rsid w:val="0076405B"/>
    <w:rsid w:val="00770392"/>
    <w:rsid w:val="0078262F"/>
    <w:rsid w:val="007D5D74"/>
    <w:rsid w:val="00863DBD"/>
    <w:rsid w:val="00865284"/>
    <w:rsid w:val="008C03C8"/>
    <w:rsid w:val="008E7F32"/>
    <w:rsid w:val="00932F76"/>
    <w:rsid w:val="00937222"/>
    <w:rsid w:val="00983C82"/>
    <w:rsid w:val="0099473C"/>
    <w:rsid w:val="009E7DB5"/>
    <w:rsid w:val="00A0641E"/>
    <w:rsid w:val="00A50E30"/>
    <w:rsid w:val="00A9353A"/>
    <w:rsid w:val="00AB16C1"/>
    <w:rsid w:val="00AD5844"/>
    <w:rsid w:val="00B115C0"/>
    <w:rsid w:val="00B512BB"/>
    <w:rsid w:val="00B674AC"/>
    <w:rsid w:val="00B74811"/>
    <w:rsid w:val="00BE0704"/>
    <w:rsid w:val="00BE0CAD"/>
    <w:rsid w:val="00C2520F"/>
    <w:rsid w:val="00C34460"/>
    <w:rsid w:val="00C47507"/>
    <w:rsid w:val="00D30CFE"/>
    <w:rsid w:val="00E31007"/>
    <w:rsid w:val="00E31D41"/>
    <w:rsid w:val="00E67697"/>
    <w:rsid w:val="00E71EB0"/>
    <w:rsid w:val="00E818FE"/>
    <w:rsid w:val="00E9472A"/>
    <w:rsid w:val="00EB6EF3"/>
    <w:rsid w:val="00EF37ED"/>
    <w:rsid w:val="00F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character" w:styleId="HTML">
    <w:name w:val="HTML Variable"/>
    <w:aliases w:val="!Ссылки в документе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5D7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5D7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5D7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uiPriority w:val="22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rPr>
      <w:rFonts w:ascii="Times New Roman" w:eastAsia="Times New Roman" w:hAnsi="Times New Roman"/>
    </w:rPr>
  </w:style>
  <w:style w:type="paragraph" w:customStyle="1" w:styleId="12">
    <w:name w:val="Заголовок1"/>
    <w:basedOn w:val="a"/>
    <w:next w:val="ad"/>
    <w:link w:val="aff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">
    <w:name w:val="Заголовок Знак"/>
    <w:link w:val="12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0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1">
    <w:name w:val="Table Grid"/>
    <w:basedOn w:val="a1"/>
    <w:uiPriority w:val="59"/>
    <w:rsid w:val="007D5D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uma\Desktop\&#1052;&#1086;&#1080;%20&#1076;&#1086;&#1082;&#1091;&#1084;&#1077;&#1085;&#1090;&#1099;\&#1052;&#1054;&#1048;%20&#1044;&#1054;&#1050;&#1059;&#1052;&#1045;&#1053;&#1058;&#1067;\&#1047;&#1040;&#1057;&#1045;&#1044;&#1040;&#1053;&#1048;&#1071;%20&#1044;&#1059;&#1052;&#1067;\&#1047;&#1040;&#1057;&#1045;&#1044;&#1040;&#1053;&#1048;&#1071;%20&#1044;&#1059;&#1052;&#1067;%202024%20&#1043;&#1054;&#1044;\&#1054;&#1050;&#1058;&#1071;&#1041;&#1056;&#1068;\&#1055;&#1045;&#1056;&#1042;&#1054;&#1045;%20&#1047;&#1040;&#1057;&#1045;&#1044;&#1040;&#1053;&#1048;&#1045;%2025.10.2024\&#1055;&#1056;&#1054;&#1045;&#1050;&#1058;&#1067;%20&#1056;&#1045;&#1064;&#1045;&#1053;&#1048;&#1049;\23%20&#1055;&#1088;&#1086;&#1077;&#1082;&#1090;%20&#1088;&#1077;&#1096;&#1077;&#1085;&#1080;&#1103;%20&#1091;&#1090;&#1088;&#1072;&#1090;&#1072;%20&#1089;&#1080;&#1083;&#1099;%20&#1082;&#1086;&#1085;&#1082;&#1091;&#1088;&#1089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 Проект решения утрата силы конкурс Главы</Template>
  <TotalTime>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2024-10-24T15:12:00Z</cp:lastPrinted>
  <dcterms:created xsi:type="dcterms:W3CDTF">2024-10-24T15:06:00Z</dcterms:created>
  <dcterms:modified xsi:type="dcterms:W3CDTF">2024-10-24T15:15:00Z</dcterms:modified>
</cp:coreProperties>
</file>